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B24" w:rsidRDefault="00AC0B24" w:rsidP="00FC727B">
      <w:pPr>
        <w:rPr>
          <w:lang w:val="en-US"/>
        </w:rPr>
      </w:pPr>
    </w:p>
    <w:p w:rsidR="00F71320" w:rsidRDefault="00F71320" w:rsidP="00FC727B">
      <w:pPr>
        <w:rPr>
          <w:lang w:val="en-US"/>
        </w:rPr>
      </w:pPr>
      <w:bookmarkStart w:id="0" w:name="_GoBack"/>
      <w:bookmarkEnd w:id="0"/>
    </w:p>
    <w:p w:rsidR="001F1E7C" w:rsidRDefault="001F1E7C" w:rsidP="001F1E7C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sz w:val="48"/>
          <w:szCs w:val="48"/>
          <w:lang w:val="en-US"/>
        </w:rPr>
        <w:t>ANUNȚ</w:t>
      </w:r>
    </w:p>
    <w:p w:rsidR="001F1E7C" w:rsidRPr="001F1E7C" w:rsidRDefault="001F1E7C" w:rsidP="001F1E7C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45252" w:rsidRDefault="001F1E7C" w:rsidP="00F45252">
      <w:pPr>
        <w:shd w:val="clear" w:color="auto" w:fill="FFFFFF"/>
        <w:spacing w:line="235" w:lineRule="atLeast"/>
        <w:ind w:left="-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>Asociaț</w:t>
      </w:r>
      <w:r w:rsidRPr="001F1E7C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>ia</w:t>
      </w:r>
      <w:proofErr w:type="spellEnd"/>
      <w:r w:rsidRPr="001F1E7C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 xml:space="preserve"> Gal </w:t>
      </w:r>
      <w:proofErr w:type="spellStart"/>
      <w:r w:rsidRPr="001F1E7C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>Napoca</w:t>
      </w:r>
      <w:proofErr w:type="spellEnd"/>
      <w:r w:rsidRPr="001F1E7C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 xml:space="preserve"> </w:t>
      </w:r>
      <w:proofErr w:type="spellStart"/>
      <w:r w:rsidRPr="001F1E7C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/>
        </w:rPr>
        <w:t>Porolissum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fost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selectată</w:t>
      </w:r>
      <w:proofErr w:type="spellEnd"/>
      <w:r w:rsidRPr="001F1E7C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 xml:space="preserve"> de </w:t>
      </w:r>
      <w:proofErr w:type="spellStart"/>
      <w:r w:rsidRPr="001F1E7C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Ministerul</w:t>
      </w:r>
      <w:proofErr w:type="spellEnd"/>
      <w:r w:rsidRPr="001F1E7C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proofErr w:type="spellStart"/>
      <w:r w:rsidRPr="001F1E7C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Agriculturii</w:t>
      </w:r>
      <w:proofErr w:type="spellEnd"/>
      <w:r w:rsidRPr="001F1E7C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proofErr w:type="spellStart"/>
      <w:r w:rsidRPr="001F1E7C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pentru</w:t>
      </w:r>
      <w:proofErr w:type="spellEnd"/>
      <w:r w:rsidRPr="001F1E7C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proofErr w:type="spellStart"/>
      <w:r w:rsidRPr="001F1E7C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organizarea</w:t>
      </w:r>
      <w:proofErr w:type="spellEnd"/>
      <w:r w:rsidRPr="001F1E7C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proofErr w:type="spellStart"/>
      <w:r w:rsidR="00F45252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cursurilor</w:t>
      </w:r>
      <w:proofErr w:type="spellEnd"/>
      <w:r w:rsidR="00047CD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 xml:space="preserve"> de </w:t>
      </w:r>
      <w:proofErr w:type="spellStart"/>
      <w:r w:rsidR="00047CD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formare</w:t>
      </w:r>
      <w:proofErr w:type="spellEnd"/>
      <w:r w:rsidR="00047CD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proofErr w:type="spellStart"/>
      <w:r w:rsidR="00047CD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profesionale</w:t>
      </w:r>
      <w:proofErr w:type="spellEnd"/>
      <w:r w:rsidR="00047CD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proofErr w:type="spellStart"/>
      <w:r w:rsidR="00047CD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și</w:t>
      </w:r>
      <w:proofErr w:type="spellEnd"/>
      <w:r w:rsidR="00047CD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proofErr w:type="spellStart"/>
      <w:r w:rsidR="00047CD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dobâ</w:t>
      </w:r>
      <w:r w:rsidR="00F45252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ndirea</w:t>
      </w:r>
      <w:proofErr w:type="spellEnd"/>
      <w:r w:rsidR="00F45252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 xml:space="preserve"> de </w:t>
      </w:r>
      <w:proofErr w:type="spellStart"/>
      <w:r w:rsidR="00F45252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cunoștințe</w:t>
      </w:r>
      <w:proofErr w:type="spellEnd"/>
      <w:r w:rsidR="00F45252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pe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dumneavoastră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proofErr w:type="spellStart"/>
      <w:r w:rsidR="00F45252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fermierii</w:t>
      </w:r>
      <w:proofErr w:type="spellEnd"/>
      <w:r w:rsidR="00F45252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aveți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oportunitatea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să</w:t>
      </w:r>
      <w:proofErr w:type="spellEnd"/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efectuați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r w:rsidR="00F45252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 xml:space="preserve">mod </w:t>
      </w:r>
      <w:proofErr w:type="spellStart"/>
      <w:r w:rsidR="00F45252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gratuit</w:t>
      </w:r>
      <w:proofErr w:type="spellEnd"/>
      <w:r w:rsidR="00F45252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.</w:t>
      </w:r>
    </w:p>
    <w:p w:rsidR="001F1E7C" w:rsidRPr="00547AE2" w:rsidRDefault="001F1E7C" w:rsidP="00F45252">
      <w:pPr>
        <w:shd w:val="clear" w:color="auto" w:fill="FFFFFF"/>
        <w:spacing w:line="235" w:lineRule="atLeast"/>
        <w:ind w:left="-9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Cursurile</w:t>
      </w:r>
      <w:proofErr w:type="spellEnd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au o </w:t>
      </w:r>
      <w:proofErr w:type="spellStart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durată</w:t>
      </w:r>
      <w:proofErr w:type="spellEnd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de 5 </w:t>
      </w:r>
      <w:proofErr w:type="spellStart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zile</w:t>
      </w:r>
      <w:proofErr w:type="spellEnd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sunt</w:t>
      </w:r>
      <w:proofErr w:type="spellEnd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gratuite</w:t>
      </w:r>
      <w:proofErr w:type="spellEnd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și</w:t>
      </w:r>
      <w:proofErr w:type="spellEnd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se </w:t>
      </w:r>
      <w:proofErr w:type="spellStart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vor</w:t>
      </w:r>
      <w:proofErr w:type="spellEnd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organiza</w:t>
      </w:r>
      <w:proofErr w:type="spellEnd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în</w:t>
      </w:r>
      <w:proofErr w:type="spellEnd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Cluj-Napoca, la USAMV (</w:t>
      </w:r>
      <w:proofErr w:type="spellStart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Universitatea</w:t>
      </w:r>
      <w:proofErr w:type="spellEnd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de </w:t>
      </w:r>
      <w:proofErr w:type="spellStart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Științe</w:t>
      </w:r>
      <w:proofErr w:type="spellEnd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Agricole</w:t>
      </w:r>
      <w:proofErr w:type="spellEnd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și</w:t>
      </w:r>
      <w:proofErr w:type="spellEnd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Medicină</w:t>
      </w:r>
      <w:proofErr w:type="spellEnd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Veterinară</w:t>
      </w:r>
      <w:proofErr w:type="spellEnd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), cu </w:t>
      </w:r>
      <w:proofErr w:type="spellStart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formatori-profesori</w:t>
      </w:r>
      <w:proofErr w:type="spellEnd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de la diverse </w:t>
      </w:r>
      <w:proofErr w:type="spellStart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specializări</w:t>
      </w:r>
      <w:proofErr w:type="spellEnd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agricole</w:t>
      </w:r>
      <w:proofErr w:type="spellEnd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din </w:t>
      </w:r>
      <w:proofErr w:type="spellStart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cadrul</w:t>
      </w:r>
      <w:proofErr w:type="spellEnd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USAMV </w:t>
      </w:r>
      <w:proofErr w:type="spellStart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Cluj</w:t>
      </w:r>
      <w:proofErr w:type="spellEnd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.</w:t>
      </w:r>
      <w:proofErr w:type="gramEnd"/>
    </w:p>
    <w:p w:rsidR="001F1E7C" w:rsidRPr="00547AE2" w:rsidRDefault="001F1E7C" w:rsidP="00F45252">
      <w:pPr>
        <w:shd w:val="clear" w:color="auto" w:fill="FFFFFF"/>
        <w:spacing w:line="235" w:lineRule="atLeast"/>
        <w:ind w:left="-9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Toate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costurile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legate de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cazare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masă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și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transport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sunt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acoperite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asociația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noastră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proofErr w:type="gram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47AE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După</w:t>
      </w:r>
      <w:proofErr w:type="spellEnd"/>
      <w:r w:rsidRPr="00547AE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finalizarea</w:t>
      </w:r>
      <w:proofErr w:type="spellEnd"/>
      <w:r w:rsidRPr="00547AE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cursurilor</w:t>
      </w:r>
      <w:proofErr w:type="spellEnd"/>
      <w:r w:rsidRPr="00547AE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547AE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veți</w:t>
      </w:r>
      <w:proofErr w:type="spellEnd"/>
      <w:r w:rsidRPr="00547AE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obține</w:t>
      </w:r>
      <w:proofErr w:type="spellEnd"/>
      <w:r w:rsidRPr="00547AE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o </w:t>
      </w:r>
      <w:proofErr w:type="spellStart"/>
      <w:r w:rsidRPr="00547AE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diplomă</w:t>
      </w:r>
      <w:proofErr w:type="spellEnd"/>
      <w:r w:rsidRPr="00547AE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acreditată</w:t>
      </w:r>
      <w:proofErr w:type="spellEnd"/>
      <w:r w:rsidRPr="00547AE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547AE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Ministerul</w:t>
      </w:r>
      <w:proofErr w:type="spellEnd"/>
      <w:r w:rsidRPr="00547AE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Agriculturii</w:t>
      </w:r>
      <w:proofErr w:type="spellEnd"/>
      <w:r w:rsidRPr="00547AE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proofErr w:type="gramEnd"/>
    </w:p>
    <w:p w:rsidR="001F1E7C" w:rsidRPr="00547AE2" w:rsidRDefault="001F1E7C" w:rsidP="00F45252">
      <w:pPr>
        <w:shd w:val="clear" w:color="auto" w:fill="FFFFFF"/>
        <w:spacing w:line="235" w:lineRule="atLeast"/>
        <w:ind w:left="-9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participarea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aceste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cursuri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formare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profesională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dumneavoastră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fermierii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veți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avea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posibilitatea</w:t>
      </w:r>
      <w:proofErr w:type="spellEnd"/>
      <w:r w:rsidR="00F45252"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a </w:t>
      </w:r>
      <w:proofErr w:type="spellStart"/>
      <w:proofErr w:type="gramStart"/>
      <w:r w:rsidR="00F45252"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vă</w:t>
      </w:r>
      <w:proofErr w:type="spellEnd"/>
      <w:proofErr w:type="gram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îmbunătăți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competențele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manageriale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și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tehnice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, 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ceea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ce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va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duce la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consolidarea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nivelului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performanță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și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competitivitate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propriilor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exploatații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agricole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1F1E7C" w:rsidRPr="00547AE2" w:rsidRDefault="001F1E7C" w:rsidP="00F45252">
      <w:pPr>
        <w:shd w:val="clear" w:color="auto" w:fill="FFFFFF"/>
        <w:spacing w:line="235" w:lineRule="atLeast"/>
        <w:ind w:left="-9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gramStart"/>
      <w:r w:rsidRPr="00547AE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Cine </w:t>
      </w:r>
      <w:proofErr w:type="spellStart"/>
      <w:r w:rsidRPr="00547AE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poate</w:t>
      </w:r>
      <w:proofErr w:type="spellEnd"/>
      <w:r w:rsidRPr="00547AE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participa</w:t>
      </w:r>
      <w:proofErr w:type="spellEnd"/>
      <w:r w:rsidRPr="00547AE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?</w:t>
      </w:r>
      <w:proofErr w:type="gramEnd"/>
    </w:p>
    <w:p w:rsidR="001F1E7C" w:rsidRPr="00F71320" w:rsidRDefault="001F1E7C" w:rsidP="00F45252">
      <w:pPr>
        <w:shd w:val="clear" w:color="auto" w:fill="FFFFFF"/>
        <w:spacing w:line="235" w:lineRule="atLeast"/>
        <w:ind w:left="-9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F713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- </w:t>
      </w:r>
      <w:proofErr w:type="spellStart"/>
      <w:r w:rsidRPr="00F713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Fermieri</w:t>
      </w:r>
      <w:proofErr w:type="spellEnd"/>
      <w:r w:rsidRPr="00F713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713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înscriși</w:t>
      </w:r>
      <w:proofErr w:type="spellEnd"/>
      <w:r w:rsidRPr="00F713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la APIA </w:t>
      </w:r>
      <w:proofErr w:type="spellStart"/>
      <w:r w:rsidRPr="00F713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și</w:t>
      </w:r>
      <w:proofErr w:type="spellEnd"/>
      <w:r w:rsidRPr="00F713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DSVSA (pt. </w:t>
      </w:r>
      <w:proofErr w:type="spellStart"/>
      <w:r w:rsidRPr="00F713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animale</w:t>
      </w:r>
      <w:proofErr w:type="spellEnd"/>
      <w:r w:rsidRPr="00F713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)</w:t>
      </w:r>
    </w:p>
    <w:p w:rsidR="001F1E7C" w:rsidRPr="00F71320" w:rsidRDefault="001F1E7C" w:rsidP="00F45252">
      <w:pPr>
        <w:shd w:val="clear" w:color="auto" w:fill="FFFFFF"/>
        <w:spacing w:line="235" w:lineRule="atLeast"/>
        <w:ind w:left="-9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F713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- </w:t>
      </w:r>
      <w:proofErr w:type="spellStart"/>
      <w:r w:rsidRPr="00F713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Fermieri</w:t>
      </w:r>
      <w:proofErr w:type="spellEnd"/>
      <w:r w:rsidRPr="00F713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713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beneficiari</w:t>
      </w:r>
      <w:proofErr w:type="spellEnd"/>
      <w:r w:rsidRPr="00F713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713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ai</w:t>
      </w:r>
      <w:proofErr w:type="spellEnd"/>
      <w:r w:rsidRPr="00F713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713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măsurii</w:t>
      </w:r>
      <w:proofErr w:type="spellEnd"/>
      <w:r w:rsidRPr="00F713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6.1- </w:t>
      </w:r>
      <w:proofErr w:type="spellStart"/>
      <w:r w:rsidRPr="00F713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Instalarea</w:t>
      </w:r>
      <w:proofErr w:type="spellEnd"/>
      <w:r w:rsidRPr="00F713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713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tinerilor</w:t>
      </w:r>
      <w:proofErr w:type="spellEnd"/>
      <w:r w:rsidRPr="00F713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713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fermieri</w:t>
      </w:r>
      <w:proofErr w:type="spellEnd"/>
      <w:r w:rsidRPr="00F713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; M6.3- </w:t>
      </w:r>
      <w:proofErr w:type="spellStart"/>
      <w:r w:rsidRPr="00F713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Sprijin</w:t>
      </w:r>
      <w:proofErr w:type="spellEnd"/>
      <w:r w:rsidRPr="00F713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713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r w:rsidRPr="00F713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713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dezvoltarea</w:t>
      </w:r>
      <w:proofErr w:type="spellEnd"/>
      <w:r w:rsidRPr="00F713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713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fermelor</w:t>
      </w:r>
      <w:proofErr w:type="spellEnd"/>
      <w:r w:rsidRPr="00F713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713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mici</w:t>
      </w:r>
      <w:proofErr w:type="spellEnd"/>
      <w:r w:rsidRPr="00F713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</w:p>
    <w:p w:rsidR="001F1E7C" w:rsidRPr="00547AE2" w:rsidRDefault="001F1E7C" w:rsidP="00F45252">
      <w:pPr>
        <w:shd w:val="clear" w:color="auto" w:fill="FFFFFF"/>
        <w:spacing w:line="235" w:lineRule="atLeast"/>
        <w:ind w:left="-9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F7132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Cursurile</w:t>
      </w:r>
      <w:proofErr w:type="spellEnd"/>
      <w:r w:rsidRPr="00F7132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7132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vor</w:t>
      </w:r>
      <w:proofErr w:type="spellEnd"/>
      <w:r w:rsidRPr="00F7132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7132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viza</w:t>
      </w:r>
      <w:proofErr w:type="spellEnd"/>
      <w:r w:rsidRPr="00F7132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7132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tematici</w:t>
      </w:r>
      <w:proofErr w:type="spellEnd"/>
      <w:r w:rsidRPr="00F7132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F7132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precum</w:t>
      </w:r>
      <w:proofErr w:type="spellEnd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Managementul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general al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fermei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Diversificarea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activităților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în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cadrul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exploatațiilor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agricole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Standarde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comunitare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nivelul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fermei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și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Tehnici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și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tehnologii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agricole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și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inovative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1F1E7C" w:rsidRDefault="001F1E7C" w:rsidP="00F45252">
      <w:pPr>
        <w:shd w:val="clear" w:color="auto" w:fill="FFFFFF"/>
        <w:spacing w:line="235" w:lineRule="atLeast"/>
        <w:ind w:left="-9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Cursurile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vor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începe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în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luna</w:t>
      </w:r>
      <w:proofErr w:type="spellEnd"/>
      <w:proofErr w:type="gram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septembrie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iar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programarea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dumneavoastră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una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dintre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săptămanile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curs o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vom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face de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comun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acord</w:t>
      </w:r>
      <w:proofErr w:type="spellEnd"/>
      <w:r w:rsidRPr="00547AE2">
        <w:rPr>
          <w:rFonts w:ascii="Times New Roman" w:eastAsia="Times New Roman" w:hAnsi="Times New Roman" w:cs="Times New Roman"/>
          <w:sz w:val="28"/>
          <w:szCs w:val="28"/>
          <w:lang w:val="en-US"/>
        </w:rPr>
        <w:t>. </w:t>
      </w:r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Este </w:t>
      </w:r>
      <w:proofErr w:type="spellStart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foarte</w:t>
      </w:r>
      <w:proofErr w:type="spellEnd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important de </w:t>
      </w:r>
      <w:proofErr w:type="spellStart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reținut</w:t>
      </w:r>
      <w:proofErr w:type="spellEnd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faptul</w:t>
      </w:r>
      <w:proofErr w:type="spellEnd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că</w:t>
      </w:r>
      <w:proofErr w:type="spellEnd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NU </w:t>
      </w:r>
      <w:proofErr w:type="spellStart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puteți</w:t>
      </w:r>
      <w:proofErr w:type="spellEnd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participa</w:t>
      </w:r>
      <w:proofErr w:type="spellEnd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la </w:t>
      </w:r>
      <w:proofErr w:type="spellStart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aceste</w:t>
      </w:r>
      <w:proofErr w:type="spellEnd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cursuri</w:t>
      </w:r>
      <w:proofErr w:type="spellEnd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dacă</w:t>
      </w:r>
      <w:proofErr w:type="spellEnd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le-</w:t>
      </w:r>
      <w:proofErr w:type="spellStart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ați</w:t>
      </w:r>
      <w:proofErr w:type="spellEnd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efectuat</w:t>
      </w:r>
      <w:proofErr w:type="spellEnd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cu o </w:t>
      </w:r>
      <w:proofErr w:type="spellStart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altă</w:t>
      </w:r>
      <w:proofErr w:type="spellEnd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firmă</w:t>
      </w:r>
      <w:proofErr w:type="spellEnd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(</w:t>
      </w:r>
      <w:proofErr w:type="spellStart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finanțate</w:t>
      </w:r>
      <w:proofErr w:type="spellEnd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prin</w:t>
      </w:r>
      <w:proofErr w:type="spellEnd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fonduri</w:t>
      </w:r>
      <w:proofErr w:type="spellEnd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europene</w:t>
      </w:r>
      <w:proofErr w:type="spellEnd"/>
      <w:proofErr w:type="gramStart"/>
      <w:r w:rsidRPr="00547A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) .</w:t>
      </w:r>
      <w:proofErr w:type="gramEnd"/>
    </w:p>
    <w:p w:rsidR="00F71320" w:rsidRDefault="00F71320" w:rsidP="00F45252">
      <w:pPr>
        <w:shd w:val="clear" w:color="auto" w:fill="FFFFFF"/>
        <w:spacing w:line="235" w:lineRule="atLeast"/>
        <w:ind w:left="-9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F71320" w:rsidRDefault="00F71320" w:rsidP="00F45252">
      <w:pPr>
        <w:shd w:val="clear" w:color="auto" w:fill="FFFFFF"/>
        <w:spacing w:line="235" w:lineRule="atLeast"/>
        <w:ind w:left="-9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F71320" w:rsidRDefault="00F71320" w:rsidP="00F45252">
      <w:pPr>
        <w:shd w:val="clear" w:color="auto" w:fill="FFFFFF"/>
        <w:spacing w:line="235" w:lineRule="atLeast"/>
        <w:ind w:left="-9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F71320" w:rsidRDefault="00F71320" w:rsidP="00F45252">
      <w:pPr>
        <w:shd w:val="clear" w:color="auto" w:fill="FFFFFF"/>
        <w:spacing w:line="235" w:lineRule="atLeast"/>
        <w:ind w:left="-9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F71320" w:rsidRDefault="00F71320" w:rsidP="00F45252">
      <w:pPr>
        <w:shd w:val="clear" w:color="auto" w:fill="FFFFFF"/>
        <w:spacing w:line="235" w:lineRule="atLeast"/>
        <w:ind w:left="-9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Acte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necesare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înscriere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F71320" w:rsidRDefault="00F71320" w:rsidP="00F71320">
      <w:pPr>
        <w:pStyle w:val="ListParagraph"/>
        <w:numPr>
          <w:ilvl w:val="0"/>
          <w:numId w:val="1"/>
        </w:num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Copie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CI</w:t>
      </w:r>
    </w:p>
    <w:p w:rsidR="00F71320" w:rsidRDefault="00F71320" w:rsidP="00F71320">
      <w:pPr>
        <w:pStyle w:val="ListParagraph"/>
        <w:numPr>
          <w:ilvl w:val="0"/>
          <w:numId w:val="1"/>
        </w:num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Copie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Print-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screenul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la APIA (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Declarația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suprafață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Cererea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Unică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Plată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:rsidR="00F71320" w:rsidRPr="00F71320" w:rsidRDefault="00F71320" w:rsidP="00F71320">
      <w:pPr>
        <w:pStyle w:val="ListParagraph"/>
        <w:numPr>
          <w:ilvl w:val="0"/>
          <w:numId w:val="1"/>
        </w:num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Adeverință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la medical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veterinar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pt.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animale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 oi, bovine,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albine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porci,cabaline,etc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:rsidR="001F1E7C" w:rsidRPr="001F1E7C" w:rsidRDefault="001F1E7C" w:rsidP="00F45252">
      <w:pPr>
        <w:shd w:val="clear" w:color="auto" w:fill="FFFFFF"/>
        <w:spacing w:line="235" w:lineRule="atLeast"/>
        <w:ind w:left="-9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 xml:space="preserve">Gal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Napoca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Porolissum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 xml:space="preserve"> o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să</w:t>
      </w:r>
      <w:proofErr w:type="spellEnd"/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vă</w:t>
      </w:r>
      <w:proofErr w:type="spellEnd"/>
      <w:r w:rsidRPr="001F1E7C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proofErr w:type="spellStart"/>
      <w:r w:rsidRPr="001F1E7C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informeze</w:t>
      </w:r>
      <w:proofErr w:type="spellEnd"/>
      <w:r w:rsidRPr="001F1E7C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 xml:space="preserve"> permanent cu </w:t>
      </w:r>
      <w:proofErr w:type="spellStart"/>
      <w:r w:rsidRPr="001F1E7C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detalii</w:t>
      </w:r>
      <w:proofErr w:type="spellEnd"/>
      <w:r w:rsidRPr="001F1E7C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proofErr w:type="spellStart"/>
      <w:r w:rsidRPr="001F1E7C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despre</w:t>
      </w:r>
      <w:proofErr w:type="spellEnd"/>
      <w:r w:rsidRPr="001F1E7C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 xml:space="preserve"> curs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iar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dacă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aveți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nevoie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orice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informaț</w:t>
      </w:r>
      <w:r w:rsidRPr="001F1E7C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ii</w:t>
      </w:r>
      <w:proofErr w:type="spellEnd"/>
      <w:r w:rsidRPr="001F1E7C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proofErr w:type="spellStart"/>
      <w:r w:rsidRPr="001F1E7C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suplimentare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 xml:space="preserve">, ne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puteți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contacta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 xml:space="preserve"> la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numă</w:t>
      </w:r>
      <w:r w:rsidRPr="001F1E7C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rul</w:t>
      </w:r>
      <w:proofErr w:type="spellEnd"/>
      <w:r w:rsidRPr="001F1E7C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 xml:space="preserve"> d</w:t>
      </w:r>
      <w:r w:rsidR="00F45252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 xml:space="preserve">e </w:t>
      </w:r>
      <w:proofErr w:type="spellStart"/>
      <w:r w:rsidR="00F45252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telefon</w:t>
      </w:r>
      <w:proofErr w:type="spellEnd"/>
      <w:r w:rsidR="00F45252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 xml:space="preserve"> 0740061838 – Adina </w:t>
      </w:r>
      <w:proofErr w:type="spellStart"/>
      <w:r w:rsidR="00F45252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Pășcoiu</w:t>
      </w:r>
      <w:proofErr w:type="spellEnd"/>
      <w:r w:rsidR="00F45252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 xml:space="preserve">, </w:t>
      </w:r>
      <w:proofErr w:type="spellStart"/>
      <w:r w:rsidR="00F45252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președinte</w:t>
      </w:r>
      <w:proofErr w:type="spellEnd"/>
      <w:r w:rsidR="00F45252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 xml:space="preserve"> GAL </w:t>
      </w:r>
      <w:proofErr w:type="spellStart"/>
      <w:r w:rsidR="00F45252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Napoca</w:t>
      </w:r>
      <w:proofErr w:type="spellEnd"/>
      <w:r w:rsidR="00F45252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 xml:space="preserve"> Porolissum.</w:t>
      </w:r>
    </w:p>
    <w:sectPr w:rsidR="001F1E7C" w:rsidRPr="001F1E7C" w:rsidSect="00F452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170" w:bottom="108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F99" w:rsidRDefault="001B1F99" w:rsidP="00047426">
      <w:pPr>
        <w:spacing w:after="0" w:line="240" w:lineRule="auto"/>
      </w:pPr>
      <w:r>
        <w:separator/>
      </w:r>
    </w:p>
  </w:endnote>
  <w:endnote w:type="continuationSeparator" w:id="0">
    <w:p w:rsidR="001B1F99" w:rsidRDefault="001B1F99" w:rsidP="0004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8A2" w:rsidRDefault="004C28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E6E" w:rsidRPr="00144E6E" w:rsidRDefault="00DF101C" w:rsidP="00144E6E">
    <w:pPr>
      <w:spacing w:after="0" w:line="240" w:lineRule="auto"/>
      <w:rPr>
        <w:rFonts w:ascii="Calibri" w:eastAsia="Times New Roman" w:hAnsi="Calibri" w:cs="Calibri"/>
        <w:color w:val="000000"/>
        <w:lang w:eastAsia="ro-RO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EF25482" wp14:editId="01A0BA80">
          <wp:simplePos x="0" y="0"/>
          <wp:positionH relativeFrom="column">
            <wp:posOffset>304800</wp:posOffset>
          </wp:positionH>
          <wp:positionV relativeFrom="paragraph">
            <wp:posOffset>-241935</wp:posOffset>
          </wp:positionV>
          <wp:extent cx="6736715" cy="913765"/>
          <wp:effectExtent l="0" t="0" r="6985" b="635"/>
          <wp:wrapTight wrapText="bothSides">
            <wp:wrapPolygon edited="0">
              <wp:start x="0" y="0"/>
              <wp:lineTo x="0" y="21165"/>
              <wp:lineTo x="21561" y="21165"/>
              <wp:lineTo x="21561" y="0"/>
              <wp:lineTo x="0" y="0"/>
            </wp:wrapPolygon>
          </wp:wrapTight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eader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6715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4E6E" w:rsidRPr="00144E6E">
      <w:rPr>
        <w:rFonts w:ascii="Calibri" w:eastAsia="Times New Roman" w:hAnsi="Calibri" w:cs="Calibri"/>
        <w:color w:val="000000"/>
        <w:lang w:eastAsia="ro-RO"/>
      </w:rPr>
      <w:t> </w:t>
    </w:r>
  </w:p>
  <w:p w:rsidR="00144E6E" w:rsidRDefault="00144E6E">
    <w:pPr>
      <w:pStyle w:val="Footer"/>
    </w:pPr>
    <w:r>
      <w:fldChar w:fldCharType="begin"/>
    </w:r>
    <w:r>
      <w:instrText xml:space="preserve"> LINK </w:instrText>
    </w:r>
    <w:r w:rsidR="0074626D">
      <w:instrText xml:space="preserve">Excel.Sheet.12 "C:\\Users\\NP152906-02\\Desktop\\Plan de animare august 2017.xlsx" Sheet1!R7C4 </w:instrText>
    </w:r>
    <w:r>
      <w:instrText xml:space="preserve">\a \f 5 \h </w:instrText>
    </w:r>
    <w:r>
      <w:fldChar w:fldCharType="separate"/>
    </w:r>
  </w:p>
  <w:p w:rsidR="00144E6E" w:rsidRPr="00144E6E" w:rsidRDefault="00144E6E" w:rsidP="00144E6E">
    <w:pPr>
      <w:pStyle w:val="Footer"/>
    </w:pPr>
    <w:r w:rsidRPr="00144E6E">
      <w:t> </w:t>
    </w:r>
  </w:p>
  <w:p w:rsidR="00047426" w:rsidRDefault="00144E6E" w:rsidP="00144E6E">
    <w:pPr>
      <w:pStyle w:val="Footer"/>
    </w:pP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8A2" w:rsidRDefault="004C28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F99" w:rsidRDefault="001B1F99" w:rsidP="00047426">
      <w:pPr>
        <w:spacing w:after="0" w:line="240" w:lineRule="auto"/>
      </w:pPr>
      <w:r>
        <w:separator/>
      </w:r>
    </w:p>
  </w:footnote>
  <w:footnote w:type="continuationSeparator" w:id="0">
    <w:p w:rsidR="001B1F99" w:rsidRDefault="001B1F99" w:rsidP="00047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8A2" w:rsidRDefault="004C28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426" w:rsidRDefault="0004742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2DE5B9" wp14:editId="34D29D89">
          <wp:simplePos x="0" y="0"/>
          <wp:positionH relativeFrom="column">
            <wp:posOffset>-364490</wp:posOffset>
          </wp:positionH>
          <wp:positionV relativeFrom="paragraph">
            <wp:posOffset>-423545</wp:posOffset>
          </wp:positionV>
          <wp:extent cx="7403465" cy="939800"/>
          <wp:effectExtent l="0" t="0" r="6985" b="0"/>
          <wp:wrapTight wrapText="bothSides">
            <wp:wrapPolygon edited="0">
              <wp:start x="0" y="0"/>
              <wp:lineTo x="0" y="21016"/>
              <wp:lineTo x="21565" y="21016"/>
              <wp:lineTo x="21565" y="0"/>
              <wp:lineTo x="0" y="0"/>
            </wp:wrapPolygon>
          </wp:wrapTight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3465" cy="93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8A2" w:rsidRDefault="004C28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4183D"/>
    <w:multiLevelType w:val="hybridMultilevel"/>
    <w:tmpl w:val="4F4479A4"/>
    <w:lvl w:ilvl="0" w:tplc="3EF0F07C">
      <w:numFmt w:val="bullet"/>
      <w:lvlText w:val="-"/>
      <w:lvlJc w:val="left"/>
      <w:pPr>
        <w:ind w:left="27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3D9"/>
    <w:rsid w:val="00047426"/>
    <w:rsid w:val="00047CDD"/>
    <w:rsid w:val="00080C9F"/>
    <w:rsid w:val="000A1779"/>
    <w:rsid w:val="00144E6E"/>
    <w:rsid w:val="00151736"/>
    <w:rsid w:val="00181498"/>
    <w:rsid w:val="001B1F99"/>
    <w:rsid w:val="001D30D2"/>
    <w:rsid w:val="001F1E7C"/>
    <w:rsid w:val="00224853"/>
    <w:rsid w:val="00254AE0"/>
    <w:rsid w:val="00260DC0"/>
    <w:rsid w:val="0029123F"/>
    <w:rsid w:val="002F4735"/>
    <w:rsid w:val="003747AA"/>
    <w:rsid w:val="003A2C42"/>
    <w:rsid w:val="003D5E77"/>
    <w:rsid w:val="004C28A2"/>
    <w:rsid w:val="00547AE2"/>
    <w:rsid w:val="00635948"/>
    <w:rsid w:val="006A5C21"/>
    <w:rsid w:val="0074626D"/>
    <w:rsid w:val="007A3367"/>
    <w:rsid w:val="007B0C69"/>
    <w:rsid w:val="00805A9B"/>
    <w:rsid w:val="008149A9"/>
    <w:rsid w:val="008368C4"/>
    <w:rsid w:val="008432B4"/>
    <w:rsid w:val="00925805"/>
    <w:rsid w:val="009633D9"/>
    <w:rsid w:val="00963BA8"/>
    <w:rsid w:val="00AC0B24"/>
    <w:rsid w:val="00AD2794"/>
    <w:rsid w:val="00B81B47"/>
    <w:rsid w:val="00C34510"/>
    <w:rsid w:val="00CE0BA0"/>
    <w:rsid w:val="00CF2936"/>
    <w:rsid w:val="00D62DA1"/>
    <w:rsid w:val="00DD57E1"/>
    <w:rsid w:val="00DF101C"/>
    <w:rsid w:val="00EF666D"/>
    <w:rsid w:val="00F45252"/>
    <w:rsid w:val="00F71320"/>
    <w:rsid w:val="00F713B7"/>
    <w:rsid w:val="00FC3FB6"/>
    <w:rsid w:val="00FC4EB6"/>
    <w:rsid w:val="00FC727B"/>
    <w:rsid w:val="00FD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794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7426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47426"/>
  </w:style>
  <w:style w:type="paragraph" w:styleId="Footer">
    <w:name w:val="footer"/>
    <w:basedOn w:val="Normal"/>
    <w:link w:val="FooterChar"/>
    <w:uiPriority w:val="99"/>
    <w:unhideWhenUsed/>
    <w:rsid w:val="00047426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47426"/>
  </w:style>
  <w:style w:type="paragraph" w:styleId="BalloonText">
    <w:name w:val="Balloon Text"/>
    <w:basedOn w:val="Normal"/>
    <w:link w:val="BalloonTextChar"/>
    <w:uiPriority w:val="99"/>
    <w:semiHidden/>
    <w:unhideWhenUsed/>
    <w:rsid w:val="00047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42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C7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F1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713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794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7426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47426"/>
  </w:style>
  <w:style w:type="paragraph" w:styleId="Footer">
    <w:name w:val="footer"/>
    <w:basedOn w:val="Normal"/>
    <w:link w:val="FooterChar"/>
    <w:uiPriority w:val="99"/>
    <w:unhideWhenUsed/>
    <w:rsid w:val="00047426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47426"/>
  </w:style>
  <w:style w:type="paragraph" w:styleId="BalloonText">
    <w:name w:val="Balloon Text"/>
    <w:basedOn w:val="Normal"/>
    <w:link w:val="BalloonTextChar"/>
    <w:uiPriority w:val="99"/>
    <w:semiHidden/>
    <w:unhideWhenUsed/>
    <w:rsid w:val="00047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42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C7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F1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71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21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43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413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99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88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06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152906-02\Downloads\antet%20napoca%20poroliss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napoca porolissum</Template>
  <TotalTime>6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NP152906-02</dc:creator>
  <cp:lastModifiedBy>Windows User</cp:lastModifiedBy>
  <cp:revision>5</cp:revision>
  <cp:lastPrinted>2017-07-19T14:51:00Z</cp:lastPrinted>
  <dcterms:created xsi:type="dcterms:W3CDTF">2018-07-25T09:13:00Z</dcterms:created>
  <dcterms:modified xsi:type="dcterms:W3CDTF">2018-07-25T09:29:00Z</dcterms:modified>
</cp:coreProperties>
</file>